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7A" w:rsidRDefault="0070457A">
      <w:pPr>
        <w:pStyle w:val="Standard"/>
        <w:spacing w:after="119"/>
        <w:rPr>
          <w:rFonts w:ascii="Times New Roman" w:hAnsi="Times New Roman"/>
          <w:lang w:eastAsia="pl-PL"/>
        </w:rPr>
      </w:pPr>
      <w:bookmarkStart w:id="0" w:name="_GoBack"/>
      <w:bookmarkEnd w:id="0"/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1. EWALUACJA PROGRAMÓW PROFILAKTYCZNYCH</w:t>
      </w:r>
    </w:p>
    <w:p w:rsidR="0070457A" w:rsidRDefault="00E174D5">
      <w:pPr>
        <w:pStyle w:val="Standard"/>
        <w:spacing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I. Rola w programie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1. Czy Pan(i) i/lub reprezentowana przez Panią/Pana instytucja/organizacja miał(a) wcześniejsze doświadczenia w realizacji </w:t>
      </w:r>
      <w:r>
        <w:rPr>
          <w:rFonts w:ascii="Arial" w:hAnsi="Arial" w:cs="Arial"/>
          <w:lang w:eastAsia="pl-PL"/>
        </w:rPr>
        <w:t>programów profilaktycznych? Jeśli tak, to proszę je opisać.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2. Jakie zadania Pani/Panu powierzono? Które z nich były najtrudniejsze?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3. Jakie były przyczyny tych trudności? W jaki sposób usiłowano im przeciwdziałać się i z jakim skutkiem?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4. Czy brakowało </w:t>
      </w:r>
      <w:r>
        <w:rPr>
          <w:rFonts w:ascii="Arial" w:hAnsi="Arial" w:cs="Arial"/>
          <w:lang w:eastAsia="pl-PL"/>
        </w:rPr>
        <w:t>Pani/Panu zasobów, dzięki którym realizacja tych zadań byłaby łatwiejsza? Proszę je wymienić.</w:t>
      </w:r>
    </w:p>
    <w:p w:rsidR="0070457A" w:rsidRDefault="0070457A">
      <w:pPr>
        <w:pStyle w:val="Standard"/>
        <w:spacing w:before="280" w:after="240"/>
        <w:rPr>
          <w:rFonts w:ascii="Times New Roman" w:hAnsi="Times New Roman"/>
          <w:lang w:eastAsia="pl-PL"/>
        </w:rPr>
      </w:pPr>
    </w:p>
    <w:p w:rsidR="0070457A" w:rsidRDefault="00E174D5">
      <w:pPr>
        <w:pStyle w:val="Standard"/>
        <w:spacing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II. Proces planowania programu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5. W jakim stopniu realizowany program odpowiada na potrzeby uczestników?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6. Kiedy i w jaki sposób potrzeby te były badane? Czy do</w:t>
      </w:r>
      <w:r>
        <w:rPr>
          <w:rFonts w:ascii="Arial" w:hAnsi="Arial" w:cs="Arial"/>
          <w:lang w:eastAsia="pl-PL"/>
        </w:rPr>
        <w:t>stosowano do nich zakładane w programie działania?</w:t>
      </w:r>
    </w:p>
    <w:p w:rsidR="0070457A" w:rsidRDefault="00E174D5">
      <w:pPr>
        <w:pStyle w:val="Standard"/>
        <w:spacing w:before="280" w:after="119"/>
      </w:pPr>
      <w:r>
        <w:rPr>
          <w:rFonts w:ascii="Arial" w:hAnsi="Arial" w:cs="Arial"/>
          <w:lang w:eastAsia="pl-PL"/>
        </w:rPr>
        <w:t xml:space="preserve">7. </w:t>
      </w:r>
      <w:r>
        <w:rPr>
          <w:rFonts w:ascii="Arial" w:hAnsi="Arial" w:cs="Arial"/>
          <w:i/>
          <w:iCs/>
          <w:lang w:eastAsia="pl-PL"/>
        </w:rPr>
        <w:t xml:space="preserve">(jeśli przyznano dotację w mniejszej niż wnioskowana wysokości) </w:t>
      </w:r>
      <w:r>
        <w:rPr>
          <w:rFonts w:ascii="Arial" w:hAnsi="Arial" w:cs="Arial"/>
          <w:lang w:eastAsia="pl-PL"/>
        </w:rPr>
        <w:t>Czy redukcja dotacji miała wpływ na skuteczność i efektywność realizowanego programu? (jeśli dotyczy)</w:t>
      </w:r>
    </w:p>
    <w:p w:rsidR="0070457A" w:rsidRDefault="0070457A">
      <w:pPr>
        <w:pStyle w:val="Standard"/>
        <w:spacing w:before="280" w:after="240"/>
        <w:rPr>
          <w:rFonts w:ascii="Times New Roman" w:hAnsi="Times New Roman"/>
          <w:lang w:eastAsia="pl-PL"/>
        </w:rPr>
      </w:pPr>
    </w:p>
    <w:p w:rsidR="0070457A" w:rsidRDefault="00E174D5">
      <w:pPr>
        <w:pStyle w:val="Standard"/>
        <w:spacing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III. Proces realizacji programu pro</w:t>
      </w:r>
      <w:r>
        <w:rPr>
          <w:rFonts w:ascii="Arial" w:hAnsi="Arial" w:cs="Arial"/>
          <w:b/>
          <w:bCs/>
          <w:lang w:eastAsia="pl-PL"/>
        </w:rPr>
        <w:t>filaktycznego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8.Czy proces wdrażania programu był monitorowany? Jakie wskaźniki mierzono? Jakie wnioski wyciągnięto na tej podstawie?</w:t>
      </w:r>
    </w:p>
    <w:p w:rsidR="0070457A" w:rsidRDefault="00E174D5">
      <w:pPr>
        <w:pStyle w:val="Standard"/>
        <w:spacing w:before="280" w:after="119"/>
      </w:pPr>
      <w:r>
        <w:rPr>
          <w:rFonts w:ascii="Arial" w:hAnsi="Arial" w:cs="Arial"/>
          <w:i/>
          <w:iCs/>
          <w:lang w:eastAsia="pl-PL"/>
        </w:rPr>
        <w:t xml:space="preserve">9.(w przypadku realizatora zewnętrznego) </w:t>
      </w:r>
      <w:r>
        <w:rPr>
          <w:rFonts w:ascii="Arial" w:hAnsi="Arial" w:cs="Arial"/>
          <w:lang w:eastAsia="pl-PL"/>
        </w:rPr>
        <w:t>Jak  układała się współpraca z realizatorem programu profilaktycznego?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10.Czy nap</w:t>
      </w:r>
      <w:r>
        <w:rPr>
          <w:rFonts w:ascii="Arial" w:hAnsi="Arial" w:cs="Arial"/>
          <w:lang w:eastAsia="pl-PL"/>
        </w:rPr>
        <w:t>otkano na jakieś problemy/utrudnienia w tym zakresie? Na czym one polegały? W jaki sposób je rozwiązywano?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11.Jak układała się współpraca z Urzędem Gminy Piątnica w zakresie realizacji zadań publicznych?</w:t>
      </w:r>
    </w:p>
    <w:p w:rsidR="0070457A" w:rsidRDefault="00E174D5">
      <w:pPr>
        <w:pStyle w:val="Standard"/>
        <w:spacing w:before="280" w:after="119"/>
      </w:pPr>
      <w:r>
        <w:rPr>
          <w:rFonts w:ascii="Arial" w:hAnsi="Arial" w:cs="Arial"/>
          <w:i/>
          <w:iCs/>
          <w:lang w:eastAsia="pl-PL"/>
        </w:rPr>
        <w:t>12.Czy napotkano na jakie</w:t>
      </w:r>
      <w:r>
        <w:rPr>
          <w:rFonts w:ascii="Arial" w:hAnsi="Arial" w:cs="Arial"/>
          <w:lang w:eastAsia="pl-PL"/>
        </w:rPr>
        <w:t>ś problemy/utrudnienia w ty</w:t>
      </w:r>
      <w:r>
        <w:rPr>
          <w:rFonts w:ascii="Arial" w:hAnsi="Arial" w:cs="Arial"/>
          <w:lang w:eastAsia="pl-PL"/>
        </w:rPr>
        <w:t>m zakresie? Na czym one polegały? W jaki sposób je rozwiązywano?</w:t>
      </w:r>
    </w:p>
    <w:p w:rsidR="0070457A" w:rsidRDefault="00E174D5">
      <w:pPr>
        <w:pStyle w:val="Standard"/>
        <w:spacing w:before="280" w:after="119"/>
      </w:pPr>
      <w:r>
        <w:rPr>
          <w:rFonts w:ascii="Arial" w:hAnsi="Arial" w:cs="Arial"/>
          <w:i/>
          <w:iCs/>
          <w:lang w:eastAsia="pl-PL"/>
        </w:rPr>
        <w:t>13.Czy w trakcie wdra</w:t>
      </w:r>
      <w:r>
        <w:rPr>
          <w:rFonts w:ascii="Arial" w:hAnsi="Arial" w:cs="Arial"/>
          <w:lang w:eastAsia="pl-PL"/>
        </w:rPr>
        <w:t>żania programu niezbędne były jakieś modyfikacje? Czym były one spowodowane?</w:t>
      </w:r>
    </w:p>
    <w:p w:rsidR="0070457A" w:rsidRDefault="00E174D5">
      <w:pPr>
        <w:pStyle w:val="Standard"/>
        <w:spacing w:before="280" w:after="119"/>
      </w:pPr>
      <w:r>
        <w:rPr>
          <w:rFonts w:ascii="Arial" w:hAnsi="Arial" w:cs="Arial"/>
          <w:i/>
          <w:iCs/>
          <w:lang w:eastAsia="pl-PL"/>
        </w:rPr>
        <w:t>14.Na czym konkretnie polega</w:t>
      </w:r>
      <w:r>
        <w:rPr>
          <w:rFonts w:ascii="Arial" w:hAnsi="Arial" w:cs="Arial"/>
          <w:lang w:eastAsia="pl-PL"/>
        </w:rPr>
        <w:t>ły te zmiany? Jakie były ich efekty?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15.Jakie elementy ułatwiały </w:t>
      </w:r>
      <w:r>
        <w:rPr>
          <w:rFonts w:ascii="Arial" w:hAnsi="Arial" w:cs="Arial"/>
          <w:lang w:eastAsia="pl-PL"/>
        </w:rPr>
        <w:t>osiąganie zakładanych w programie celów i rezultatów?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16. Jakie elementy utrudniały osiąganie zakładanych w programie celów i rezultatów?</w:t>
      </w:r>
    </w:p>
    <w:p w:rsidR="0070457A" w:rsidRDefault="00E174D5">
      <w:pPr>
        <w:pStyle w:val="Standard"/>
        <w:spacing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IV. Ocena osiągniętych efektów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17.W jakim stopniu udało się osiągnąć zakładane w programie cele oraz rezultaty (w podz</w:t>
      </w:r>
      <w:r>
        <w:rPr>
          <w:rFonts w:ascii="Arial" w:hAnsi="Arial" w:cs="Arial"/>
          <w:lang w:eastAsia="pl-PL"/>
        </w:rPr>
        <w:t>iale na twarde i miękkie)? Które z nich osiągnięto częściowo i dlaczego?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18.Czy osiągnięto jakieś dodatkowe rezultaty, nieprzewidziane we wniosku o dofinansowanie?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19.W jakim stopniu osiągnięte rezultaty są przydatne dla uczestników programu? Co może wskaz</w:t>
      </w:r>
      <w:r>
        <w:rPr>
          <w:rFonts w:ascii="Arial" w:hAnsi="Arial" w:cs="Arial"/>
          <w:lang w:eastAsia="pl-PL"/>
        </w:rPr>
        <w:t>ywać na tę przydatność?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20.Czy rezultaty osiągane dzięki realizacji programów profilaktycznych mają/mogą mieć trwały charakter?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21.Jakie czynniki mogą zwiększać trwałość tych rezultatów?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22.Jakie czynniki mogą zmniejszać tę trwałość?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23.Jakie zmiany </w:t>
      </w:r>
      <w:r>
        <w:rPr>
          <w:rFonts w:ascii="Arial" w:hAnsi="Arial" w:cs="Arial"/>
          <w:lang w:eastAsia="pl-PL"/>
        </w:rPr>
        <w:t>mogłyby się przyczynić do sprawniejszej realizacji programu?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24.Czyje wsparcie byłoby najbardziej przydatne podczas jego wdrażania?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25.Proszę wymienić mocne i słabe strony zrealizowanego programu profilaktycznego</w:t>
      </w:r>
    </w:p>
    <w:p w:rsidR="0070457A" w:rsidRDefault="0070457A">
      <w:pPr>
        <w:pStyle w:val="Standard"/>
        <w:spacing w:before="280" w:after="240"/>
        <w:rPr>
          <w:rFonts w:ascii="Times New Roman" w:hAnsi="Times New Roman"/>
          <w:lang w:eastAsia="pl-PL"/>
        </w:rPr>
      </w:pP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2.KWESTIONARIUSZ ANKIETY DLA REALIZATORÓW </w:t>
      </w:r>
      <w:r>
        <w:rPr>
          <w:rFonts w:ascii="Arial" w:hAnsi="Arial" w:cs="Arial"/>
          <w:b/>
          <w:bCs/>
          <w:lang w:eastAsia="pl-PL"/>
        </w:rPr>
        <w:t>PROGRAMÓW PROFILAKTYCZNYCH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Szanowni Państwo,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niniejsza ankieta jest realizowana w ramach badania ewaluacyjnego prowadzonego przez Urząd Gminy Piątnica.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i/>
          <w:iCs/>
          <w:lang w:eastAsia="pl-PL"/>
        </w:rPr>
      </w:pPr>
      <w:r>
        <w:rPr>
          <w:rFonts w:ascii="Arial" w:hAnsi="Arial" w:cs="Arial"/>
          <w:i/>
          <w:iCs/>
          <w:lang w:eastAsia="pl-PL"/>
        </w:rPr>
        <w:t xml:space="preserve">Celem ankiety jest poznanie ocen i opinii koordynatorów na temat procesu wdrażania oraz rezultatów tych </w:t>
      </w:r>
      <w:r>
        <w:rPr>
          <w:rFonts w:ascii="Arial" w:hAnsi="Arial" w:cs="Arial"/>
          <w:i/>
          <w:iCs/>
          <w:lang w:eastAsia="pl-PL"/>
        </w:rPr>
        <w:t>programów. Serdecznie prosimy o wzięcie udziału w badaniu poprzez wypełnienie ankiety, której wyniki zostaną przedstawione w zbiorczej formie, uniemożliwiającej identyfikację poszczególnych respondentów.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i/>
          <w:iCs/>
          <w:lang w:eastAsia="pl-PL"/>
        </w:rPr>
      </w:pPr>
      <w:r>
        <w:rPr>
          <w:rFonts w:ascii="Arial" w:hAnsi="Arial" w:cs="Arial"/>
          <w:i/>
          <w:iCs/>
          <w:lang w:eastAsia="pl-PL"/>
        </w:rPr>
        <w:t>Dziękujemy za pomoc w realizacji badania</w:t>
      </w:r>
    </w:p>
    <w:p w:rsidR="0070457A" w:rsidRDefault="0070457A">
      <w:pPr>
        <w:pStyle w:val="Standard"/>
        <w:spacing w:before="280" w:after="119"/>
        <w:rPr>
          <w:rFonts w:ascii="Arial" w:hAnsi="Arial" w:cs="Arial"/>
          <w:i/>
          <w:iCs/>
          <w:lang w:eastAsia="pl-PL"/>
        </w:rPr>
      </w:pPr>
    </w:p>
    <w:p w:rsidR="0070457A" w:rsidRDefault="0070457A">
      <w:pPr>
        <w:pStyle w:val="Standard"/>
        <w:spacing w:before="280" w:after="119"/>
        <w:rPr>
          <w:rFonts w:ascii="Arial" w:hAnsi="Arial" w:cs="Arial"/>
          <w:i/>
          <w:iCs/>
          <w:lang w:eastAsia="pl-PL"/>
        </w:rPr>
      </w:pPr>
    </w:p>
    <w:p w:rsidR="0070457A" w:rsidRDefault="0070457A">
      <w:pPr>
        <w:pStyle w:val="Standard"/>
        <w:spacing w:before="280" w:after="119"/>
        <w:rPr>
          <w:rFonts w:ascii="Arial" w:hAnsi="Arial" w:cs="Arial"/>
          <w:i/>
          <w:iCs/>
          <w:lang w:eastAsia="pl-PL"/>
        </w:rPr>
      </w:pPr>
    </w:p>
    <w:p w:rsidR="0070457A" w:rsidRDefault="0070457A">
      <w:pPr>
        <w:pStyle w:val="Standard"/>
        <w:spacing w:before="280" w:after="119"/>
        <w:rPr>
          <w:rFonts w:ascii="Arial" w:hAnsi="Arial" w:cs="Arial"/>
          <w:i/>
          <w:iCs/>
          <w:lang w:eastAsia="pl-PL"/>
        </w:rPr>
      </w:pP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lastRenderedPageBreak/>
        <w:t>1.Czy p</w:t>
      </w:r>
      <w:r>
        <w:rPr>
          <w:rFonts w:ascii="Arial" w:hAnsi="Arial" w:cs="Arial"/>
          <w:b/>
          <w:bCs/>
          <w:lang w:eastAsia="pl-PL"/>
        </w:rPr>
        <w:t>rzed  opracowaniem programu zostały zbadane potrzeby uczestników 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nie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tak – proszę wskazać w jaki sposób………………………………….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nie wiem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2.Czy Pani/Pana zdaniem program odpowiadał na potrzeby jego uczestników?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tak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nie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trudno powiedzieć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3.W jakim </w:t>
      </w:r>
      <w:r>
        <w:rPr>
          <w:rFonts w:ascii="Arial" w:hAnsi="Arial" w:cs="Arial"/>
          <w:b/>
          <w:bCs/>
          <w:lang w:eastAsia="pl-PL"/>
        </w:rPr>
        <w:t>stopniu udało się osiągnąć rezultaty zakładane we wniosku/ofercie o dofinansowanie na realizację zadania publicznego 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osiągnęliśmy wszystkie zaplanowane rezultaty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osiągnęliśmy większość spośród zaplanowanych rezultatów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osiągnęliśmy mniej więcej poło</w:t>
      </w:r>
      <w:r>
        <w:rPr>
          <w:rFonts w:ascii="Arial" w:hAnsi="Arial" w:cs="Arial"/>
          <w:lang w:eastAsia="pl-PL"/>
        </w:rPr>
        <w:t>wę zaplanowanych rezultatów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osiągnęliśmy tylko niektóre spośród zaplanowanych rezultatów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nie osiągnęliśmy żadnego spośród zaplanowanych rezultatów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Dlaczego nie udało się osiągnąć wszystkich zaplanowanych rezultatów ?……………………………………………………………………………………...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4.Czy w wyniku realizacji programu osiągnięto dodatkowe rezultaty, niezakładane w ofercie/wniosku o dofinansowanie?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tak….proszę wymienić jakie ? ………………………………………………...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nie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5.Czy na realizację programu została zaplanowana wystarczająca ilość czasu?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tak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nie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trudno powiedzieć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6.Czy na realizację programu została zaplanowana wystarczająca ilość środków finansowych 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tak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- nie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trudno powiedzieć</w:t>
      </w:r>
    </w:p>
    <w:p w:rsidR="0070457A" w:rsidRDefault="00E174D5">
      <w:pPr>
        <w:pStyle w:val="Standard"/>
        <w:spacing w:before="280" w:after="119"/>
      </w:pPr>
      <w:r>
        <w:rPr>
          <w:rFonts w:ascii="Arial" w:hAnsi="Arial" w:cs="Arial"/>
          <w:b/>
          <w:bCs/>
          <w:lang w:eastAsia="pl-PL"/>
        </w:rPr>
        <w:t xml:space="preserve">7.Proszę wymienić elementy, które ułatwiały osiągnięcie zakładanych rezultatów </w:t>
      </w:r>
      <w:r>
        <w:rPr>
          <w:rFonts w:ascii="Arial" w:hAnsi="Arial" w:cs="Arial"/>
          <w:b/>
          <w:bCs/>
          <w:lang w:eastAsia="pl-PL"/>
        </w:rPr>
        <w:t>……………………………………………………………………………</w:t>
      </w:r>
      <w:r>
        <w:rPr>
          <w:rFonts w:ascii="Arial" w:hAnsi="Arial" w:cs="Arial"/>
          <w:lang w:eastAsia="pl-PL"/>
        </w:rPr>
        <w:t>..</w:t>
      </w:r>
    </w:p>
    <w:p w:rsidR="0070457A" w:rsidRDefault="00E174D5">
      <w:pPr>
        <w:pStyle w:val="Standard"/>
        <w:spacing w:before="280" w:after="119"/>
      </w:pPr>
      <w:r>
        <w:rPr>
          <w:rFonts w:ascii="Arial" w:hAnsi="Arial" w:cs="Arial"/>
          <w:b/>
          <w:bCs/>
          <w:lang w:eastAsia="pl-PL"/>
        </w:rPr>
        <w:t>8.Proszę wskazać elementy, które utrudniały bądź uniemożliwiały ten proces …………………………………………………………………………………</w:t>
      </w:r>
      <w:r>
        <w:rPr>
          <w:rFonts w:ascii="Arial" w:hAnsi="Arial" w:cs="Arial"/>
          <w:lang w:eastAsia="pl-PL"/>
        </w:rPr>
        <w:t>.</w:t>
      </w:r>
    </w:p>
    <w:p w:rsidR="0070457A" w:rsidRDefault="00E174D5">
      <w:pPr>
        <w:pStyle w:val="Standard"/>
        <w:spacing w:before="280" w:after="119"/>
      </w:pPr>
      <w:r>
        <w:rPr>
          <w:rFonts w:ascii="Arial" w:hAnsi="Arial" w:cs="Arial"/>
          <w:b/>
          <w:bCs/>
          <w:lang w:eastAsia="pl-PL"/>
        </w:rPr>
        <w:t xml:space="preserve">9.W jaki sposób radziliście sobie Państwo z tymi trudnościami? </w:t>
      </w:r>
      <w:r>
        <w:rPr>
          <w:rFonts w:ascii="Arial" w:hAnsi="Arial" w:cs="Arial"/>
          <w:lang w:eastAsia="pl-PL"/>
        </w:rPr>
        <w:t>………………………………………………………………………………………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10.Jak ocenia Pan(i</w:t>
      </w:r>
      <w:r>
        <w:rPr>
          <w:rFonts w:ascii="Arial" w:hAnsi="Arial" w:cs="Arial"/>
          <w:b/>
          <w:bCs/>
          <w:lang w:eastAsia="pl-PL"/>
        </w:rPr>
        <w:t>) współpracę z Urzędem Gminy Piątnica w zakresie realizacji zadań publicznych?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bardzo dobrze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 dobrze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 źle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11.Co mogłoby przyczynić się do sprawniejszej realizacji tego programu?</w:t>
      </w:r>
    </w:p>
    <w:p w:rsidR="0070457A" w:rsidRDefault="00E174D5">
      <w:pPr>
        <w:pStyle w:val="Standard"/>
        <w:spacing w:before="280" w:after="119"/>
      </w:pPr>
      <w:r>
        <w:rPr>
          <w:rFonts w:ascii="Times New Roman" w:hAnsi="Times New Roman"/>
          <w:lang w:eastAsia="pl-PL"/>
        </w:rPr>
        <w:t>……………………………………………………………………………………………</w:t>
      </w:r>
      <w:r>
        <w:rPr>
          <w:rFonts w:ascii="Arial" w:hAnsi="Arial" w:cs="Arial"/>
          <w:lang w:eastAsia="pl-PL"/>
        </w:rPr>
        <w:t>..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12.Proszę ocenić stopień </w:t>
      </w:r>
      <w:r>
        <w:rPr>
          <w:rFonts w:ascii="Arial" w:hAnsi="Arial" w:cs="Arial"/>
          <w:b/>
          <w:bCs/>
          <w:lang w:eastAsia="pl-PL"/>
        </w:rPr>
        <w:t>przydatności osiągniętych rezultatów dla uczestników programu w skali od 1 do 5 (gdzie wartość 1 oznacza najniższy, a 5 najwyższy stopień przydatności)</w:t>
      </w:r>
    </w:p>
    <w:p w:rsidR="0070457A" w:rsidRDefault="00E174D5">
      <w:pPr>
        <w:pStyle w:val="Standard"/>
        <w:spacing w:before="280" w:after="119"/>
      </w:pPr>
      <w:r>
        <w:rPr>
          <w:rFonts w:ascii="Times New Roman" w:hAnsi="Times New Roman"/>
          <w:lang w:eastAsia="pl-PL"/>
        </w:rPr>
        <w:t>……………………………………………</w:t>
      </w:r>
      <w:r>
        <w:rPr>
          <w:rFonts w:ascii="Arial" w:hAnsi="Arial" w:cs="Arial"/>
          <w:lang w:eastAsia="pl-PL"/>
        </w:rPr>
        <w:t>.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13.Czy Pani/Pana zdaniem rezultaty osiągnięte dzięki realizacji tego programu będą mi</w:t>
      </w:r>
      <w:r>
        <w:rPr>
          <w:rFonts w:ascii="Arial" w:hAnsi="Arial" w:cs="Arial"/>
          <w:b/>
          <w:bCs/>
          <w:lang w:eastAsia="pl-PL"/>
        </w:rPr>
        <w:t>ały trwały charakter?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 tak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nie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trudno powiedzieć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Proszę uzasadnić swoją opinię……………………………………………………………………….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14.Jakie elementy mogą wzmacniać trwałość osiągniętych rezultatów?</w:t>
      </w:r>
    </w:p>
    <w:p w:rsidR="0070457A" w:rsidRDefault="00E174D5">
      <w:pPr>
        <w:pStyle w:val="Standard"/>
        <w:spacing w:before="280" w:after="119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…………………………………………………………………………………………………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15.Jakie elementy mogą osłabić ich trw</w:t>
      </w:r>
      <w:r>
        <w:rPr>
          <w:rFonts w:ascii="Arial" w:hAnsi="Arial" w:cs="Arial"/>
          <w:b/>
          <w:bCs/>
          <w:lang w:eastAsia="pl-PL"/>
        </w:rPr>
        <w:t>ałość?</w:t>
      </w:r>
    </w:p>
    <w:p w:rsidR="0070457A" w:rsidRDefault="00E174D5">
      <w:pPr>
        <w:pStyle w:val="Standard"/>
        <w:spacing w:before="280" w:after="119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…………………………………………………………………………………………………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lastRenderedPageBreak/>
        <w:t>16.Czy podjęto jakieś działania mające na celu rozpowszechnianie osiągniętych w programie rezultatów?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tak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nie</w:t>
      </w:r>
    </w:p>
    <w:p w:rsidR="0070457A" w:rsidRDefault="00E174D5">
      <w:pPr>
        <w:pStyle w:val="Standard"/>
        <w:spacing w:before="280" w:after="11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nie wiem</w:t>
      </w:r>
    </w:p>
    <w:p w:rsidR="0070457A" w:rsidRDefault="00E174D5">
      <w:pPr>
        <w:pStyle w:val="Standard"/>
        <w:spacing w:before="280" w:after="119"/>
      </w:pPr>
      <w:r>
        <w:rPr>
          <w:rFonts w:ascii="Arial" w:hAnsi="Arial" w:cs="Arial"/>
          <w:b/>
          <w:bCs/>
          <w:lang w:eastAsia="pl-PL"/>
        </w:rPr>
        <w:t>Jeśli tak, to proszę wymienić te działania</w:t>
      </w:r>
      <w:r>
        <w:rPr>
          <w:rFonts w:ascii="Arial" w:hAnsi="Arial" w:cs="Arial"/>
          <w:lang w:eastAsia="pl-PL"/>
        </w:rPr>
        <w:t>……………………………………………………..</w:t>
      </w:r>
    </w:p>
    <w:p w:rsidR="0070457A" w:rsidRDefault="00E174D5">
      <w:pPr>
        <w:pStyle w:val="Standard"/>
        <w:spacing w:before="280" w:after="119"/>
      </w:pPr>
      <w:r>
        <w:rPr>
          <w:rFonts w:ascii="Arial" w:hAnsi="Arial" w:cs="Arial"/>
          <w:b/>
          <w:bCs/>
          <w:lang w:eastAsia="pl-PL"/>
        </w:rPr>
        <w:t xml:space="preserve">17.Czy ma Pani/Pan </w:t>
      </w:r>
      <w:r>
        <w:rPr>
          <w:rFonts w:ascii="Arial" w:hAnsi="Arial" w:cs="Arial"/>
          <w:b/>
          <w:bCs/>
          <w:lang w:eastAsia="pl-PL"/>
        </w:rPr>
        <w:t>dodatkowe uwagi?</w:t>
      </w:r>
      <w:r>
        <w:rPr>
          <w:rFonts w:ascii="Arial" w:hAnsi="Arial" w:cs="Arial"/>
          <w:lang w:eastAsia="pl-PL"/>
        </w:rPr>
        <w:t>……………………………………………………….</w:t>
      </w:r>
    </w:p>
    <w:p w:rsidR="0070457A" w:rsidRDefault="0070457A">
      <w:pPr>
        <w:pStyle w:val="Standard"/>
        <w:spacing w:before="280" w:after="240"/>
        <w:rPr>
          <w:rFonts w:ascii="Times New Roman" w:hAnsi="Times New Roman"/>
          <w:lang w:eastAsia="pl-PL"/>
        </w:rPr>
      </w:pPr>
    </w:p>
    <w:p w:rsidR="0070457A" w:rsidRDefault="0070457A">
      <w:pPr>
        <w:pStyle w:val="Standard"/>
        <w:spacing w:before="280" w:after="240"/>
        <w:rPr>
          <w:rFonts w:ascii="Times New Roman" w:hAnsi="Times New Roman"/>
          <w:lang w:eastAsia="pl-PL"/>
        </w:rPr>
      </w:pPr>
    </w:p>
    <w:p w:rsidR="0070457A" w:rsidRDefault="0070457A">
      <w:pPr>
        <w:pStyle w:val="Standard"/>
        <w:spacing w:before="280" w:after="240"/>
        <w:rPr>
          <w:rFonts w:ascii="Times New Roman" w:hAnsi="Times New Roman"/>
          <w:lang w:eastAsia="pl-PL"/>
        </w:rPr>
      </w:pPr>
    </w:p>
    <w:p w:rsidR="0070457A" w:rsidRDefault="0070457A">
      <w:pPr>
        <w:pStyle w:val="Standard"/>
        <w:spacing w:before="280" w:after="240"/>
        <w:rPr>
          <w:rFonts w:ascii="Times New Roman" w:hAnsi="Times New Roman"/>
          <w:lang w:eastAsia="pl-PL"/>
        </w:rPr>
      </w:pPr>
    </w:p>
    <w:p w:rsidR="0070457A" w:rsidRDefault="00E174D5">
      <w:pPr>
        <w:pStyle w:val="Standard"/>
        <w:spacing w:before="280" w:after="119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  <w:t>Serdecznie dziękujemy za udział w badaniu</w:t>
      </w:r>
    </w:p>
    <w:p w:rsidR="0070457A" w:rsidRDefault="0070457A">
      <w:pPr>
        <w:pStyle w:val="Standard"/>
        <w:spacing w:before="280" w:after="240"/>
        <w:rPr>
          <w:rFonts w:ascii="Times New Roman" w:hAnsi="Times New Roman"/>
          <w:lang w:eastAsia="pl-PL"/>
        </w:rPr>
      </w:pPr>
    </w:p>
    <w:p w:rsidR="0070457A" w:rsidRDefault="0070457A">
      <w:pPr>
        <w:pStyle w:val="Standard"/>
        <w:spacing w:before="280" w:after="240"/>
        <w:rPr>
          <w:rFonts w:ascii="Times New Roman" w:hAnsi="Times New Roman"/>
          <w:lang w:eastAsia="pl-PL"/>
        </w:rPr>
      </w:pPr>
    </w:p>
    <w:p w:rsidR="0070457A" w:rsidRDefault="00E174D5">
      <w:pPr>
        <w:pStyle w:val="Standard"/>
        <w:spacing w:before="280" w:after="119"/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</w:p>
    <w:sectPr w:rsidR="0070457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174D5">
      <w:r>
        <w:separator/>
      </w:r>
    </w:p>
  </w:endnote>
  <w:endnote w:type="continuationSeparator" w:id="0">
    <w:p w:rsidR="00000000" w:rsidRDefault="00E1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405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174D5">
      <w:r>
        <w:rPr>
          <w:color w:val="000000"/>
        </w:rPr>
        <w:separator/>
      </w:r>
    </w:p>
  </w:footnote>
  <w:footnote w:type="continuationSeparator" w:id="0">
    <w:p w:rsidR="00000000" w:rsidRDefault="00E17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0457A"/>
    <w:rsid w:val="0070457A"/>
    <w:rsid w:val="00E1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E4244-0691-4254-B5E3-051DC0DC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spacing w:after="160" w:line="247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Bigiej</dc:creator>
  <cp:lastModifiedBy>Konrad</cp:lastModifiedBy>
  <cp:revision>2</cp:revision>
  <dcterms:created xsi:type="dcterms:W3CDTF">2026-02-06T07:22:00Z</dcterms:created>
  <dcterms:modified xsi:type="dcterms:W3CDTF">2026-02-06T07:22:00Z</dcterms:modified>
</cp:coreProperties>
</file>